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2EE2A" w14:textId="77777777" w:rsidR="005A29D5" w:rsidRPr="00A723D9" w:rsidRDefault="005A29D5" w:rsidP="005A29D5">
      <w:pPr>
        <w:pStyle w:val="A-GuidanceTips"/>
        <w:rPr>
          <w:b/>
          <w:bCs/>
        </w:rPr>
      </w:pPr>
      <w:bookmarkStart w:id="0" w:name="_Hlk42206445"/>
      <w:r w:rsidRPr="00A723D9">
        <w:rPr>
          <w:b/>
          <w:bCs/>
        </w:rPr>
        <w:t>Regulatory Guidance – Template Numbering</w:t>
      </w:r>
    </w:p>
    <w:p w14:paraId="6647B2FF" w14:textId="77777777" w:rsidR="005A29D5" w:rsidRDefault="005A29D5" w:rsidP="005A29D5">
      <w:pPr>
        <w:pStyle w:val="A-GuidanceTips"/>
      </w:pPr>
      <w:r>
        <w:t xml:space="preserve">Fifth and sixth level subheading numbering should be avoided within a document. Thus, the Artos templates are built with subheadings that do not include the module number within the numbering string. For more information on eCTD numbering please see: </w:t>
      </w:r>
    </w:p>
    <w:p w14:paraId="67AAD6A6" w14:textId="67358F1D" w:rsidR="005A29D5" w:rsidRDefault="005A29D5" w:rsidP="005A29D5">
      <w:pPr>
        <w:pStyle w:val="A-GuidanceTips"/>
      </w:pPr>
      <w:r>
        <w:t xml:space="preserve">• M4 Organization of the Common Technical Document for the Registration of Pharmaceuticals for Human Use Guidance for Industry: </w:t>
      </w:r>
      <w:hyperlink r:id="rId7" w:history="1">
        <w:r w:rsidRPr="00505692">
          <w:rPr>
            <w:rStyle w:val="Hyperlink"/>
          </w:rPr>
          <w:t>https://www.fda.gov/files/drugs/published/M4-Organization-of-the-Common-Technical-Document-for-the-Registration-of-Pharmaceuticals-for-Human-Use-Guidance-for-Industry.pdf</w:t>
        </w:r>
      </w:hyperlink>
      <w:r>
        <w:t xml:space="preserve"> </w:t>
      </w:r>
    </w:p>
    <w:bookmarkEnd w:id="0"/>
    <w:p w14:paraId="4B6EE9FA" w14:textId="77777777" w:rsidR="005A29D5" w:rsidRDefault="005A29D5" w:rsidP="002E171B"/>
    <w:p w14:paraId="6F0709DC" w14:textId="7655BF39" w:rsidR="00F72307" w:rsidRDefault="00F72307" w:rsidP="002E171B">
      <w:pPr>
        <w:pStyle w:val="A-Heading1nopagebreak"/>
      </w:pPr>
      <w:r>
        <w:t>MEETING REQUEST – FORMAL MEETINGS BETWEEN THE FDA AND BIOSIMILAR BIOLOGICAL PRODUCT SPONSORS OR APPLICANTS</w:t>
      </w:r>
    </w:p>
    <w:p w14:paraId="7C122358" w14:textId="77777777" w:rsidR="00F72307" w:rsidRDefault="00F72307" w:rsidP="002E171B">
      <w:pPr>
        <w:pStyle w:val="A-BodyText"/>
      </w:pPr>
    </w:p>
    <w:p w14:paraId="5EE2F2DC" w14:textId="70601983" w:rsidR="00F72307" w:rsidRDefault="00F72307" w:rsidP="002E171B">
      <w:pPr>
        <w:pStyle w:val="A-Heading2"/>
      </w:pPr>
      <w:r>
        <w:t>Product Name</w:t>
      </w:r>
    </w:p>
    <w:p w14:paraId="438BC08E" w14:textId="77777777" w:rsidR="00F72307" w:rsidRDefault="00F72307" w:rsidP="002E171B">
      <w:pPr>
        <w:pStyle w:val="A-BodyText"/>
      </w:pPr>
    </w:p>
    <w:p w14:paraId="6366F13C" w14:textId="2E00D109" w:rsidR="00F72307" w:rsidRDefault="00F72307" w:rsidP="002E171B">
      <w:pPr>
        <w:pStyle w:val="A-Heading2"/>
      </w:pPr>
      <w:r>
        <w:t>Application Number</w:t>
      </w:r>
    </w:p>
    <w:p w14:paraId="7F4168FA" w14:textId="77777777" w:rsidR="00F72307" w:rsidRDefault="00F72307" w:rsidP="002E171B">
      <w:pPr>
        <w:pStyle w:val="A-BodyText"/>
      </w:pPr>
    </w:p>
    <w:p w14:paraId="0B654B64" w14:textId="67A810C5" w:rsidR="00F72307" w:rsidRDefault="00F72307" w:rsidP="002E171B">
      <w:pPr>
        <w:pStyle w:val="A-Heading2"/>
      </w:pPr>
      <w:r>
        <w:t>Proposed Proper Name (or Proper Name if Post-Licensure)</w:t>
      </w:r>
    </w:p>
    <w:p w14:paraId="4809E583" w14:textId="77777777" w:rsidR="00F72307" w:rsidRDefault="00F72307" w:rsidP="002E171B">
      <w:pPr>
        <w:pStyle w:val="A-BodyText"/>
      </w:pPr>
    </w:p>
    <w:p w14:paraId="3EB6B68B" w14:textId="781A8F85" w:rsidR="00F72307" w:rsidRDefault="00F72307" w:rsidP="002E171B">
      <w:pPr>
        <w:pStyle w:val="A-Heading2"/>
      </w:pPr>
      <w:r>
        <w:t>The Structure</w:t>
      </w:r>
    </w:p>
    <w:p w14:paraId="0285D82E" w14:textId="77777777" w:rsidR="00F72307" w:rsidRDefault="00F72307" w:rsidP="002E171B">
      <w:pPr>
        <w:pStyle w:val="A-BodyText"/>
      </w:pPr>
    </w:p>
    <w:p w14:paraId="63C2FC7B" w14:textId="176A8AC0" w:rsidR="00F72307" w:rsidRDefault="00F72307" w:rsidP="002E171B">
      <w:pPr>
        <w:pStyle w:val="A-Heading2"/>
      </w:pPr>
      <w:r>
        <w:t>The Reference Product Name</w:t>
      </w:r>
    </w:p>
    <w:p w14:paraId="4A5CD520" w14:textId="77777777" w:rsidR="00F72307" w:rsidRDefault="00F72307" w:rsidP="002E171B">
      <w:pPr>
        <w:pStyle w:val="A-BodyText"/>
      </w:pPr>
    </w:p>
    <w:p w14:paraId="66690051" w14:textId="03240203" w:rsidR="00F72307" w:rsidRDefault="00F72307" w:rsidP="002E171B">
      <w:pPr>
        <w:pStyle w:val="A-Heading2"/>
      </w:pPr>
      <w:r>
        <w:t>The Proposed Indication(s) or Context of Product Development</w:t>
      </w:r>
    </w:p>
    <w:p w14:paraId="653E1F81" w14:textId="77777777" w:rsidR="00F72307" w:rsidRDefault="00F72307" w:rsidP="002E171B">
      <w:pPr>
        <w:pStyle w:val="A-BodyText"/>
      </w:pPr>
    </w:p>
    <w:p w14:paraId="1B4B9047" w14:textId="6D6C8AED" w:rsidR="00F72307" w:rsidRDefault="00F72307" w:rsidP="002E171B">
      <w:pPr>
        <w:pStyle w:val="A-Heading2"/>
      </w:pPr>
      <w:r>
        <w:t>The Meeting Type</w:t>
      </w:r>
    </w:p>
    <w:p w14:paraId="3CEAA34C" w14:textId="77777777" w:rsidR="00F72307" w:rsidRDefault="00F72307" w:rsidP="002E171B">
      <w:pPr>
        <w:pStyle w:val="A-BodyText"/>
      </w:pPr>
    </w:p>
    <w:p w14:paraId="10877A99" w14:textId="265044F8" w:rsidR="00F72307" w:rsidRDefault="00F72307" w:rsidP="002E171B">
      <w:pPr>
        <w:pStyle w:val="A-Heading2"/>
      </w:pPr>
      <w:r>
        <w:t>Purpose of Meeting</w:t>
      </w:r>
    </w:p>
    <w:p w14:paraId="3876E6D8" w14:textId="77777777" w:rsidR="00F72307" w:rsidRDefault="00F72307" w:rsidP="002E171B">
      <w:pPr>
        <w:pStyle w:val="A-BodyText"/>
      </w:pPr>
    </w:p>
    <w:p w14:paraId="4482CD34" w14:textId="36747029" w:rsidR="00F72307" w:rsidRDefault="00F72307" w:rsidP="002E171B">
      <w:pPr>
        <w:pStyle w:val="A-Heading2"/>
      </w:pPr>
      <w:r>
        <w:lastRenderedPageBreak/>
        <w:t>A List of the Specific Objectives/Outcomes the Requester Expects from the Meeting</w:t>
      </w:r>
    </w:p>
    <w:p w14:paraId="69070A79" w14:textId="77777777" w:rsidR="00F72307" w:rsidRDefault="00F72307" w:rsidP="002E171B">
      <w:pPr>
        <w:pStyle w:val="A-BodyText"/>
      </w:pPr>
    </w:p>
    <w:p w14:paraId="4E29A1D7" w14:textId="51240E72" w:rsidR="00F72307" w:rsidRDefault="00F72307" w:rsidP="002E171B">
      <w:pPr>
        <w:pStyle w:val="A-Heading2"/>
      </w:pPr>
      <w:r>
        <w:t>Proposed Agenda</w:t>
      </w:r>
    </w:p>
    <w:p w14:paraId="680F6424" w14:textId="77777777" w:rsidR="00F72307" w:rsidRDefault="00F72307" w:rsidP="002E171B">
      <w:pPr>
        <w:pStyle w:val="A-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E171B" w14:paraId="7EEA4907" w14:textId="77777777" w:rsidTr="002E171B">
        <w:tc>
          <w:tcPr>
            <w:tcW w:w="4675" w:type="dxa"/>
          </w:tcPr>
          <w:p w14:paraId="1D58C053" w14:textId="5B4DE9D6" w:rsidR="002E171B" w:rsidRDefault="002E171B" w:rsidP="002E171B">
            <w:pPr>
              <w:pStyle w:val="A-TableHeader"/>
            </w:pPr>
            <w:r>
              <w:t>Topic</w:t>
            </w:r>
          </w:p>
        </w:tc>
        <w:tc>
          <w:tcPr>
            <w:tcW w:w="4675" w:type="dxa"/>
          </w:tcPr>
          <w:p w14:paraId="70D6E3B3" w14:textId="49A97A8A" w:rsidR="002E171B" w:rsidRDefault="002E171B" w:rsidP="002E171B">
            <w:pPr>
              <w:pStyle w:val="A-TableHeader"/>
            </w:pPr>
            <w:r>
              <w:t>Estimated Duration</w:t>
            </w:r>
          </w:p>
        </w:tc>
      </w:tr>
      <w:tr w:rsidR="002E171B" w14:paraId="06E40D59" w14:textId="77777777" w:rsidTr="002E171B">
        <w:tc>
          <w:tcPr>
            <w:tcW w:w="4675" w:type="dxa"/>
          </w:tcPr>
          <w:p w14:paraId="7D008D3F" w14:textId="77777777" w:rsidR="002E171B" w:rsidRDefault="002E171B" w:rsidP="002E171B">
            <w:pPr>
              <w:pStyle w:val="A-TableText"/>
            </w:pPr>
          </w:p>
        </w:tc>
        <w:tc>
          <w:tcPr>
            <w:tcW w:w="4675" w:type="dxa"/>
          </w:tcPr>
          <w:p w14:paraId="1937A5E5" w14:textId="77777777" w:rsidR="002E171B" w:rsidRDefault="002E171B" w:rsidP="002E171B">
            <w:pPr>
              <w:pStyle w:val="A-TableText"/>
            </w:pPr>
          </w:p>
        </w:tc>
      </w:tr>
      <w:tr w:rsidR="002E171B" w14:paraId="22B2A017" w14:textId="77777777" w:rsidTr="002E171B">
        <w:tc>
          <w:tcPr>
            <w:tcW w:w="4675" w:type="dxa"/>
          </w:tcPr>
          <w:p w14:paraId="75E0C9EC" w14:textId="77777777" w:rsidR="002E171B" w:rsidRDefault="002E171B" w:rsidP="002E171B">
            <w:pPr>
              <w:pStyle w:val="A-TableText"/>
            </w:pPr>
          </w:p>
        </w:tc>
        <w:tc>
          <w:tcPr>
            <w:tcW w:w="4675" w:type="dxa"/>
          </w:tcPr>
          <w:p w14:paraId="4BAF6496" w14:textId="77777777" w:rsidR="002E171B" w:rsidRDefault="002E171B" w:rsidP="002E171B">
            <w:pPr>
              <w:pStyle w:val="A-TableText"/>
            </w:pPr>
          </w:p>
        </w:tc>
      </w:tr>
      <w:tr w:rsidR="002E171B" w14:paraId="667176F4" w14:textId="77777777" w:rsidTr="002E171B">
        <w:tc>
          <w:tcPr>
            <w:tcW w:w="4675" w:type="dxa"/>
          </w:tcPr>
          <w:p w14:paraId="39B464C7" w14:textId="77777777" w:rsidR="002E171B" w:rsidRDefault="002E171B" w:rsidP="002E171B">
            <w:pPr>
              <w:pStyle w:val="A-TableText"/>
            </w:pPr>
          </w:p>
        </w:tc>
        <w:tc>
          <w:tcPr>
            <w:tcW w:w="4675" w:type="dxa"/>
          </w:tcPr>
          <w:p w14:paraId="588AF8A3" w14:textId="77777777" w:rsidR="002E171B" w:rsidRDefault="002E171B" w:rsidP="002E171B">
            <w:pPr>
              <w:pStyle w:val="A-TableText"/>
            </w:pPr>
          </w:p>
        </w:tc>
      </w:tr>
    </w:tbl>
    <w:p w14:paraId="025A8CFE" w14:textId="77777777" w:rsidR="00F72307" w:rsidRDefault="00F72307" w:rsidP="002E171B">
      <w:pPr>
        <w:pStyle w:val="A-BodyText"/>
      </w:pPr>
    </w:p>
    <w:p w14:paraId="66DF9ACD" w14:textId="0974E2D3" w:rsidR="00F72307" w:rsidRDefault="00F72307" w:rsidP="002E171B">
      <w:pPr>
        <w:pStyle w:val="A-Heading2"/>
      </w:pPr>
      <w:r>
        <w:t>List of Proposed Questions</w:t>
      </w:r>
    </w:p>
    <w:p w14:paraId="2B42A2F6" w14:textId="77777777" w:rsidR="00F72307" w:rsidRDefault="00F72307" w:rsidP="002E171B">
      <w:pPr>
        <w:pStyle w:val="A-BodyText"/>
      </w:pPr>
    </w:p>
    <w:p w14:paraId="367284D8" w14:textId="3DD6A458" w:rsidR="00F72307" w:rsidRDefault="00F72307" w:rsidP="002E171B">
      <w:pPr>
        <w:pStyle w:val="A-Heading3"/>
      </w:pPr>
      <w:r>
        <w:t>Chemistry, Manufacturing and Controls</w:t>
      </w:r>
    </w:p>
    <w:p w14:paraId="625F2543" w14:textId="77777777" w:rsidR="00F72307" w:rsidRDefault="00F72307" w:rsidP="002E171B">
      <w:pPr>
        <w:pStyle w:val="A-BodyText"/>
      </w:pPr>
    </w:p>
    <w:p w14:paraId="77257086" w14:textId="2733524B" w:rsidR="00F72307" w:rsidRDefault="00F72307" w:rsidP="002E171B">
      <w:pPr>
        <w:pStyle w:val="A-Heading3"/>
      </w:pPr>
      <w:r>
        <w:t>Nonclinical</w:t>
      </w:r>
    </w:p>
    <w:p w14:paraId="725AC82D" w14:textId="77777777" w:rsidR="00F72307" w:rsidRDefault="00F72307" w:rsidP="002E171B">
      <w:pPr>
        <w:pStyle w:val="A-BodyText"/>
      </w:pPr>
    </w:p>
    <w:p w14:paraId="1FBE5E29" w14:textId="20254B94" w:rsidR="00F72307" w:rsidRDefault="00F72307" w:rsidP="002E171B">
      <w:pPr>
        <w:pStyle w:val="A-Heading3"/>
      </w:pPr>
      <w:r>
        <w:t>Clinical</w:t>
      </w:r>
    </w:p>
    <w:p w14:paraId="652F0F74" w14:textId="77777777" w:rsidR="00F72307" w:rsidRDefault="00F72307" w:rsidP="002E171B">
      <w:pPr>
        <w:pStyle w:val="A-BodyText"/>
      </w:pPr>
    </w:p>
    <w:p w14:paraId="5970B6B2" w14:textId="09112331" w:rsidR="00F72307" w:rsidRDefault="00F72307" w:rsidP="002E171B">
      <w:pPr>
        <w:pStyle w:val="A-Heading3"/>
      </w:pPr>
      <w:r>
        <w:t>Electronic Submission</w:t>
      </w:r>
    </w:p>
    <w:p w14:paraId="541DB789" w14:textId="77777777" w:rsidR="00F72307" w:rsidRDefault="00F72307" w:rsidP="002E171B">
      <w:pPr>
        <w:pStyle w:val="A-BodyText"/>
      </w:pPr>
    </w:p>
    <w:p w14:paraId="1316D9B0" w14:textId="1BA160BE" w:rsidR="00F72307" w:rsidRDefault="00F72307" w:rsidP="002E171B">
      <w:pPr>
        <w:pStyle w:val="A-Heading2"/>
      </w:pPr>
      <w:r>
        <w:t xml:space="preserve">List of Sponsor Attendees </w:t>
      </w:r>
    </w:p>
    <w:p w14:paraId="0B50CDA0" w14:textId="77777777" w:rsidR="00F72307" w:rsidRDefault="00F72307" w:rsidP="002E171B">
      <w:pPr>
        <w:pStyle w:val="A-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74E46" w14:paraId="521CB7E7" w14:textId="77777777" w:rsidTr="00874E46">
        <w:tc>
          <w:tcPr>
            <w:tcW w:w="4675" w:type="dxa"/>
          </w:tcPr>
          <w:p w14:paraId="757D94F9" w14:textId="6FFD88B4" w:rsidR="00874E46" w:rsidRDefault="00874E46" w:rsidP="00874E46">
            <w:pPr>
              <w:pStyle w:val="A-TableHeader"/>
            </w:pPr>
            <w:r>
              <w:t>Name</w:t>
            </w:r>
          </w:p>
        </w:tc>
        <w:tc>
          <w:tcPr>
            <w:tcW w:w="4675" w:type="dxa"/>
          </w:tcPr>
          <w:p w14:paraId="6DC8F99C" w14:textId="5FC17AF4" w:rsidR="00874E46" w:rsidRDefault="00874E46" w:rsidP="00874E46">
            <w:pPr>
              <w:pStyle w:val="A-TableHeader"/>
            </w:pPr>
            <w:r>
              <w:t>Title</w:t>
            </w:r>
          </w:p>
        </w:tc>
      </w:tr>
      <w:tr w:rsidR="00874E46" w14:paraId="067D81C3" w14:textId="77777777" w:rsidTr="00874E46">
        <w:tc>
          <w:tcPr>
            <w:tcW w:w="4675" w:type="dxa"/>
          </w:tcPr>
          <w:p w14:paraId="32C7F7DA" w14:textId="77777777" w:rsidR="00874E46" w:rsidRDefault="00874E46" w:rsidP="00874E46">
            <w:pPr>
              <w:pStyle w:val="A-TableText"/>
            </w:pPr>
          </w:p>
        </w:tc>
        <w:tc>
          <w:tcPr>
            <w:tcW w:w="4675" w:type="dxa"/>
          </w:tcPr>
          <w:p w14:paraId="3C7C455B" w14:textId="77777777" w:rsidR="00874E46" w:rsidRDefault="00874E46" w:rsidP="00874E46">
            <w:pPr>
              <w:pStyle w:val="A-TableText"/>
            </w:pPr>
          </w:p>
        </w:tc>
      </w:tr>
      <w:tr w:rsidR="00874E46" w14:paraId="33C3F03F" w14:textId="77777777" w:rsidTr="00874E46">
        <w:tc>
          <w:tcPr>
            <w:tcW w:w="4675" w:type="dxa"/>
          </w:tcPr>
          <w:p w14:paraId="17E7D72E" w14:textId="77777777" w:rsidR="00874E46" w:rsidRDefault="00874E46" w:rsidP="00874E46">
            <w:pPr>
              <w:pStyle w:val="A-TableText"/>
            </w:pPr>
          </w:p>
        </w:tc>
        <w:tc>
          <w:tcPr>
            <w:tcW w:w="4675" w:type="dxa"/>
          </w:tcPr>
          <w:p w14:paraId="3436C22C" w14:textId="77777777" w:rsidR="00874E46" w:rsidRDefault="00874E46" w:rsidP="00874E46">
            <w:pPr>
              <w:pStyle w:val="A-TableText"/>
            </w:pPr>
          </w:p>
        </w:tc>
      </w:tr>
      <w:tr w:rsidR="00874E46" w14:paraId="6EBD2AAF" w14:textId="77777777" w:rsidTr="00874E46">
        <w:tc>
          <w:tcPr>
            <w:tcW w:w="4675" w:type="dxa"/>
          </w:tcPr>
          <w:p w14:paraId="7EE467B1" w14:textId="77777777" w:rsidR="00874E46" w:rsidRDefault="00874E46" w:rsidP="00874E46">
            <w:pPr>
              <w:pStyle w:val="A-TableText"/>
            </w:pPr>
          </w:p>
        </w:tc>
        <w:tc>
          <w:tcPr>
            <w:tcW w:w="4675" w:type="dxa"/>
          </w:tcPr>
          <w:p w14:paraId="1B6AE418" w14:textId="77777777" w:rsidR="00874E46" w:rsidRDefault="00874E46" w:rsidP="00874E46">
            <w:pPr>
              <w:pStyle w:val="A-TableText"/>
            </w:pPr>
          </w:p>
        </w:tc>
      </w:tr>
    </w:tbl>
    <w:p w14:paraId="60C2C0F0" w14:textId="77777777" w:rsidR="00F72307" w:rsidRDefault="00F72307" w:rsidP="00874E46">
      <w:pPr>
        <w:pStyle w:val="A-BodyText"/>
      </w:pPr>
    </w:p>
    <w:p w14:paraId="2A70A63C" w14:textId="6EAF32F7" w:rsidR="00F72307" w:rsidRDefault="00F72307" w:rsidP="00874E46">
      <w:pPr>
        <w:pStyle w:val="A-Heading2"/>
      </w:pPr>
      <w:r>
        <w:lastRenderedPageBreak/>
        <w:t xml:space="preserve">List of FDA Staff, or Disciplines </w:t>
      </w:r>
    </w:p>
    <w:p w14:paraId="3EA6069E" w14:textId="77777777" w:rsidR="00F72307" w:rsidRDefault="00F72307" w:rsidP="00874E46">
      <w:pPr>
        <w:pStyle w:val="A-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74E46" w14:paraId="3B0874AD" w14:textId="77777777" w:rsidTr="00874E46">
        <w:tc>
          <w:tcPr>
            <w:tcW w:w="4675" w:type="dxa"/>
          </w:tcPr>
          <w:p w14:paraId="096EE29D" w14:textId="39386806" w:rsidR="00874E46" w:rsidRDefault="00874E46" w:rsidP="00874E46">
            <w:pPr>
              <w:pStyle w:val="A-TableHeader"/>
            </w:pPr>
            <w:r>
              <w:t>Name</w:t>
            </w:r>
          </w:p>
        </w:tc>
        <w:tc>
          <w:tcPr>
            <w:tcW w:w="4675" w:type="dxa"/>
          </w:tcPr>
          <w:p w14:paraId="7DF85602" w14:textId="472F025C" w:rsidR="00874E46" w:rsidRDefault="00874E46" w:rsidP="00874E46">
            <w:pPr>
              <w:pStyle w:val="A-TableHeader"/>
            </w:pPr>
            <w:r>
              <w:t>Title</w:t>
            </w:r>
          </w:p>
        </w:tc>
      </w:tr>
      <w:tr w:rsidR="00874E46" w14:paraId="5D0FA9CF" w14:textId="77777777" w:rsidTr="00874E46">
        <w:tc>
          <w:tcPr>
            <w:tcW w:w="4675" w:type="dxa"/>
          </w:tcPr>
          <w:p w14:paraId="4E70E4B1" w14:textId="77777777" w:rsidR="00874E46" w:rsidRDefault="00874E46" w:rsidP="00874E46">
            <w:pPr>
              <w:pStyle w:val="A-TableText"/>
            </w:pPr>
          </w:p>
        </w:tc>
        <w:tc>
          <w:tcPr>
            <w:tcW w:w="4675" w:type="dxa"/>
          </w:tcPr>
          <w:p w14:paraId="5C023DF4" w14:textId="77777777" w:rsidR="00874E46" w:rsidRDefault="00874E46" w:rsidP="00874E46">
            <w:pPr>
              <w:pStyle w:val="A-TableText"/>
            </w:pPr>
          </w:p>
        </w:tc>
      </w:tr>
      <w:tr w:rsidR="00874E46" w14:paraId="7BE9916C" w14:textId="77777777" w:rsidTr="00874E46">
        <w:tc>
          <w:tcPr>
            <w:tcW w:w="4675" w:type="dxa"/>
          </w:tcPr>
          <w:p w14:paraId="3CF240D1" w14:textId="77777777" w:rsidR="00874E46" w:rsidRDefault="00874E46" w:rsidP="00874E46">
            <w:pPr>
              <w:pStyle w:val="A-TableText"/>
            </w:pPr>
          </w:p>
        </w:tc>
        <w:tc>
          <w:tcPr>
            <w:tcW w:w="4675" w:type="dxa"/>
          </w:tcPr>
          <w:p w14:paraId="34AD6ADE" w14:textId="77777777" w:rsidR="00874E46" w:rsidRDefault="00874E46" w:rsidP="00874E46">
            <w:pPr>
              <w:pStyle w:val="A-TableText"/>
            </w:pPr>
          </w:p>
        </w:tc>
      </w:tr>
      <w:tr w:rsidR="00874E46" w14:paraId="533DED28" w14:textId="77777777" w:rsidTr="00874E46">
        <w:tc>
          <w:tcPr>
            <w:tcW w:w="4675" w:type="dxa"/>
          </w:tcPr>
          <w:p w14:paraId="4A7CE714" w14:textId="77777777" w:rsidR="00874E46" w:rsidRDefault="00874E46" w:rsidP="00874E46">
            <w:pPr>
              <w:pStyle w:val="A-TableText"/>
            </w:pPr>
          </w:p>
        </w:tc>
        <w:tc>
          <w:tcPr>
            <w:tcW w:w="4675" w:type="dxa"/>
          </w:tcPr>
          <w:p w14:paraId="34B9B412" w14:textId="77777777" w:rsidR="00874E46" w:rsidRDefault="00874E46" w:rsidP="00874E46">
            <w:pPr>
              <w:pStyle w:val="A-TableText"/>
            </w:pPr>
          </w:p>
        </w:tc>
      </w:tr>
    </w:tbl>
    <w:p w14:paraId="6D3261A6" w14:textId="154315C0" w:rsidR="00F72307" w:rsidRDefault="00F72307" w:rsidP="00874E46">
      <w:pPr>
        <w:pStyle w:val="A-Heading2"/>
      </w:pPr>
      <w:r>
        <w:t xml:space="preserve">Suggested Dates and Times </w:t>
      </w:r>
    </w:p>
    <w:p w14:paraId="40D918DD" w14:textId="77777777" w:rsidR="00F72307" w:rsidRDefault="00F72307" w:rsidP="00874E46">
      <w:pPr>
        <w:pStyle w:val="A-BodyText"/>
      </w:pPr>
    </w:p>
    <w:p w14:paraId="639B9DFD" w14:textId="177729C7" w:rsidR="00F72307" w:rsidRDefault="00F72307" w:rsidP="00874E46">
      <w:pPr>
        <w:pStyle w:val="A-Heading2"/>
      </w:pPr>
      <w:r>
        <w:t xml:space="preserve">Proposed Format of the Meeting </w:t>
      </w:r>
    </w:p>
    <w:p w14:paraId="70680CBF" w14:textId="77777777" w:rsidR="00551D27" w:rsidRDefault="00551D27" w:rsidP="00874E46">
      <w:pPr>
        <w:pStyle w:val="A-BodyText"/>
      </w:pPr>
    </w:p>
    <w:sectPr w:rsidR="00551D2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8C4A8" w14:textId="77777777" w:rsidR="002123B8" w:rsidRDefault="002123B8" w:rsidP="00F72307">
      <w:r>
        <w:separator/>
      </w:r>
    </w:p>
  </w:endnote>
  <w:endnote w:type="continuationSeparator" w:id="0">
    <w:p w14:paraId="675050CF" w14:textId="77777777" w:rsidR="002123B8" w:rsidRDefault="002123B8" w:rsidP="00F7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panose1 w:val="020B0504020202020204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39301" w14:textId="1D091B66" w:rsidR="00F72307" w:rsidRPr="00BA4712" w:rsidRDefault="00BA4712" w:rsidP="00BA4712">
    <w:pPr>
      <w:pStyle w:val="A-Footer"/>
    </w:pPr>
    <w:r w:rsidRPr="00E0010B">
      <w:t>Confidential</w:t>
    </w:r>
    <w:r w:rsidRPr="00E0010B">
      <w:ptab w:relativeTo="margin" w:alignment="right" w:leader="none"/>
    </w:r>
    <w:r w:rsidRPr="00E0010B">
      <w:t xml:space="preserve">Page </w:t>
    </w:r>
    <w:r w:rsidRPr="00E0010B">
      <w:fldChar w:fldCharType="begin"/>
    </w:r>
    <w:r w:rsidRPr="00E0010B">
      <w:instrText xml:space="preserve"> PAGE </w:instrText>
    </w:r>
    <w:r w:rsidRPr="00E0010B">
      <w:fldChar w:fldCharType="separate"/>
    </w:r>
    <w:r>
      <w:t>1</w:t>
    </w:r>
    <w:r w:rsidRPr="00E0010B">
      <w:fldChar w:fldCharType="end"/>
    </w:r>
    <w:r w:rsidRPr="00E0010B">
      <w:t xml:space="preserve"> of </w:t>
    </w:r>
    <w:r w:rsidR="00606283">
      <w:fldChar w:fldCharType="begin"/>
    </w:r>
    <w:r w:rsidR="00606283">
      <w:instrText xml:space="preserve"> NUMPAGES  </w:instrText>
    </w:r>
    <w:r w:rsidR="00606283">
      <w:fldChar w:fldCharType="separate"/>
    </w:r>
    <w:r>
      <w:t>2</w:t>
    </w:r>
    <w:r w:rsidR="0060628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0A9FB" w14:textId="77777777" w:rsidR="002123B8" w:rsidRDefault="002123B8" w:rsidP="00F72307">
      <w:r>
        <w:separator/>
      </w:r>
    </w:p>
  </w:footnote>
  <w:footnote w:type="continuationSeparator" w:id="0">
    <w:p w14:paraId="739C18DF" w14:textId="77777777" w:rsidR="002123B8" w:rsidRDefault="002123B8" w:rsidP="00F72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F1673" w14:textId="77777777" w:rsidR="00BA4712" w:rsidRDefault="00BA4712" w:rsidP="00BA4712">
    <w:pPr>
      <w:pStyle w:val="A-Header"/>
    </w:pPr>
    <w:r>
      <w:t>[Product]</w:t>
    </w:r>
    <w:r>
      <w:ptab w:relativeTo="margin" w:alignment="right" w:leader="none"/>
    </w:r>
    <w:r>
      <w:t>[Sponsor]</w:t>
    </w:r>
  </w:p>
  <w:p w14:paraId="4669FBC5" w14:textId="6EBF506B" w:rsidR="00F72307" w:rsidRDefault="00BA4712" w:rsidP="00874E46">
    <w:pPr>
      <w:pStyle w:val="A-Header"/>
    </w:pPr>
    <w:r w:rsidRPr="00F72307">
      <w:t>1.6 Meetings</w:t>
    </w:r>
    <w:r>
      <w:ptab w:relativeTo="margin" w:alignment="right" w:leader="none"/>
    </w:r>
    <w:r>
      <w:t>[DD Month YYYY]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D3D4B"/>
    <w:multiLevelType w:val="hybridMultilevel"/>
    <w:tmpl w:val="AAC004AE"/>
    <w:lvl w:ilvl="0" w:tplc="064002EA">
      <w:start w:val="1"/>
      <w:numFmt w:val="upperLetter"/>
      <w:pStyle w:val="A-AlphabeticHead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2591E"/>
    <w:multiLevelType w:val="multilevel"/>
    <w:tmpl w:val="6F5E03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" w15:restartNumberingAfterBreak="0">
    <w:nsid w:val="2497758C"/>
    <w:multiLevelType w:val="multilevel"/>
    <w:tmpl w:val="AA5AC6F6"/>
    <w:lvl w:ilvl="0">
      <w:start w:val="1"/>
      <w:numFmt w:val="decimal"/>
      <w:pStyle w:val="A-AppendixNumbered"/>
      <w:lvlText w:val="Appendix %1."/>
      <w:lvlJc w:val="left"/>
      <w:pPr>
        <w:tabs>
          <w:tab w:val="num" w:pos="2016"/>
        </w:tabs>
        <w:ind w:left="2016" w:hanging="2016"/>
      </w:pPr>
      <w:rPr>
        <w:rFonts w:hint="default"/>
      </w:rPr>
    </w:lvl>
    <w:lvl w:ilvl="1">
      <w:start w:val="1"/>
      <w:numFmt w:val="decimal"/>
      <w:pStyle w:val="A-Appendix-Heading1Numbered"/>
      <w:lvlText w:val="A%1-%2."/>
      <w:lvlJc w:val="left"/>
      <w:pPr>
        <w:tabs>
          <w:tab w:val="num" w:pos="1267"/>
        </w:tabs>
        <w:ind w:left="1267" w:hanging="1267"/>
      </w:pPr>
      <w:rPr>
        <w:rFonts w:hint="default"/>
      </w:rPr>
    </w:lvl>
    <w:lvl w:ilvl="2">
      <w:start w:val="1"/>
      <w:numFmt w:val="decimal"/>
      <w:pStyle w:val="A-Appendix-Heading2Numbered"/>
      <w:lvlText w:val="A%1-%2.%3."/>
      <w:lvlJc w:val="left"/>
      <w:pPr>
        <w:tabs>
          <w:tab w:val="num" w:pos="1267"/>
        </w:tabs>
        <w:ind w:left="1267" w:hanging="1267"/>
      </w:pPr>
      <w:rPr>
        <w:rFonts w:hint="default"/>
      </w:rPr>
    </w:lvl>
    <w:lvl w:ilvl="3">
      <w:start w:val="1"/>
      <w:numFmt w:val="decimal"/>
      <w:pStyle w:val="A-Appendix-Heading3Numbered"/>
      <w:lvlText w:val="A%1-%2.%3.%4."/>
      <w:lvlJc w:val="left"/>
      <w:pPr>
        <w:tabs>
          <w:tab w:val="num" w:pos="1267"/>
        </w:tabs>
        <w:ind w:left="1267" w:hanging="1267"/>
      </w:pPr>
      <w:rPr>
        <w:rFonts w:hint="default"/>
      </w:rPr>
    </w:lvl>
    <w:lvl w:ilvl="4">
      <w:start w:val="1"/>
      <w:numFmt w:val="decimal"/>
      <w:pStyle w:val="A-Appendix-Heading4Numbered"/>
      <w:lvlText w:val="A%1-%2.%3.%4.%5."/>
      <w:lvlJc w:val="left"/>
      <w:pPr>
        <w:tabs>
          <w:tab w:val="num" w:pos="1267"/>
        </w:tabs>
        <w:ind w:left="1267" w:hanging="1267"/>
      </w:pPr>
      <w:rPr>
        <w:rFonts w:hint="default"/>
      </w:rPr>
    </w:lvl>
    <w:lvl w:ilvl="5">
      <w:start w:val="1"/>
      <w:numFmt w:val="decimal"/>
      <w:pStyle w:val="A-Appendix-Heading5Numbered"/>
      <w:lvlText w:val="A%1-%2.%3.%4.%5.%6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6">
      <w:start w:val="1"/>
      <w:numFmt w:val="decimal"/>
      <w:pStyle w:val="A-Appendix-Heading6Numbered"/>
      <w:lvlText w:val="A%1-%2.%3.%4.%5.%6.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A%1-%2.%3.%4.%5.%6.%7.%8."/>
      <w:lvlJc w:val="left"/>
      <w:pPr>
        <w:tabs>
          <w:tab w:val="num" w:pos="1267"/>
        </w:tabs>
        <w:ind w:left="1267" w:hanging="1267"/>
      </w:pPr>
      <w:rPr>
        <w:rFonts w:hint="default"/>
      </w:rPr>
    </w:lvl>
    <w:lvl w:ilvl="8">
      <w:start w:val="1"/>
      <w:numFmt w:val="decimal"/>
      <w:lvlText w:val="A%1-%2.%3.%8.%7.%6.%5.%4.%9."/>
      <w:lvlJc w:val="left"/>
      <w:pPr>
        <w:tabs>
          <w:tab w:val="num" w:pos="1267"/>
        </w:tabs>
        <w:ind w:left="1267" w:hanging="1267"/>
      </w:pPr>
      <w:rPr>
        <w:rFonts w:hint="default"/>
      </w:rPr>
    </w:lvl>
  </w:abstractNum>
  <w:abstractNum w:abstractNumId="3" w15:restartNumberingAfterBreak="0">
    <w:nsid w:val="2BD5368E"/>
    <w:multiLevelType w:val="hybridMultilevel"/>
    <w:tmpl w:val="62E2E0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F0DEC"/>
    <w:multiLevelType w:val="multilevel"/>
    <w:tmpl w:val="17F803EC"/>
    <w:lvl w:ilvl="0">
      <w:start w:val="1"/>
      <w:numFmt w:val="lowerRoman"/>
      <w:pStyle w:val="A-RomanNumerals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57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7920" w:hanging="360"/>
      </w:pPr>
      <w:rPr>
        <w:rFonts w:hint="default"/>
      </w:rPr>
    </w:lvl>
  </w:abstractNum>
  <w:abstractNum w:abstractNumId="5" w15:restartNumberingAfterBreak="0">
    <w:nsid w:val="32505210"/>
    <w:multiLevelType w:val="multilevel"/>
    <w:tmpl w:val="1C3C9830"/>
    <w:lvl w:ilvl="0">
      <w:start w:val="1"/>
      <w:numFmt w:val="decimal"/>
      <w:pStyle w:val="A-NumberedLis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</w:rPr>
    </w:lvl>
  </w:abstractNum>
  <w:abstractNum w:abstractNumId="6" w15:restartNumberingAfterBreak="0">
    <w:nsid w:val="33383666"/>
    <w:multiLevelType w:val="multilevel"/>
    <w:tmpl w:val="926E02B0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504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7200" w:hanging="360"/>
      </w:pPr>
      <w:rPr>
        <w:rFonts w:hint="default"/>
      </w:rPr>
    </w:lvl>
  </w:abstractNum>
  <w:abstractNum w:abstractNumId="7" w15:restartNumberingAfterBreak="0">
    <w:nsid w:val="3F7641A9"/>
    <w:multiLevelType w:val="multilevel"/>
    <w:tmpl w:val="615A22A6"/>
    <w:lvl w:ilvl="0">
      <w:start w:val="1"/>
      <w:numFmt w:val="decimal"/>
      <w:pStyle w:val="A-Heading1"/>
      <w:lvlText w:val="%1."/>
      <w:lvlJc w:val="left"/>
      <w:pPr>
        <w:tabs>
          <w:tab w:val="num" w:pos="1267"/>
        </w:tabs>
        <w:ind w:left="1267" w:hanging="1267"/>
      </w:pPr>
      <w:rPr>
        <w:rFonts w:hint="default"/>
      </w:rPr>
    </w:lvl>
    <w:lvl w:ilvl="1">
      <w:start w:val="1"/>
      <w:numFmt w:val="decimal"/>
      <w:pStyle w:val="A-Heading2"/>
      <w:lvlText w:val="%1.%2."/>
      <w:lvlJc w:val="left"/>
      <w:pPr>
        <w:tabs>
          <w:tab w:val="num" w:pos="1267"/>
        </w:tabs>
        <w:ind w:left="1267" w:hanging="1267"/>
      </w:pPr>
      <w:rPr>
        <w:rFonts w:hint="default"/>
      </w:rPr>
    </w:lvl>
    <w:lvl w:ilvl="2">
      <w:start w:val="1"/>
      <w:numFmt w:val="decimal"/>
      <w:pStyle w:val="A-Heading3"/>
      <w:lvlText w:val="%1.%2.%3."/>
      <w:lvlJc w:val="left"/>
      <w:pPr>
        <w:tabs>
          <w:tab w:val="num" w:pos="1267"/>
        </w:tabs>
        <w:ind w:left="1267" w:hanging="1267"/>
      </w:pPr>
      <w:rPr>
        <w:rFonts w:hint="default"/>
      </w:rPr>
    </w:lvl>
    <w:lvl w:ilvl="3">
      <w:start w:val="1"/>
      <w:numFmt w:val="decimal"/>
      <w:pStyle w:val="A-Heading4"/>
      <w:lvlText w:val="%1.%2.%3.%4."/>
      <w:lvlJc w:val="left"/>
      <w:pPr>
        <w:tabs>
          <w:tab w:val="num" w:pos="1267"/>
        </w:tabs>
        <w:ind w:left="1267" w:hanging="1267"/>
      </w:pPr>
      <w:rPr>
        <w:rFonts w:hint="default"/>
      </w:rPr>
    </w:lvl>
    <w:lvl w:ilvl="4">
      <w:start w:val="1"/>
      <w:numFmt w:val="decimal"/>
      <w:pStyle w:val="A-Heading5"/>
      <w:lvlText w:val="%1.%2.%3.%4.%5."/>
      <w:lvlJc w:val="left"/>
      <w:pPr>
        <w:tabs>
          <w:tab w:val="num" w:pos="1267"/>
        </w:tabs>
        <w:ind w:left="1267" w:hanging="1267"/>
      </w:pPr>
      <w:rPr>
        <w:rFonts w:hint="default"/>
      </w:rPr>
    </w:lvl>
    <w:lvl w:ilvl="5">
      <w:start w:val="1"/>
      <w:numFmt w:val="decimal"/>
      <w:pStyle w:val="A-Heading6"/>
      <w:lvlText w:val="%1.%2.%3.%4.%5.%6."/>
      <w:lvlJc w:val="left"/>
      <w:pPr>
        <w:tabs>
          <w:tab w:val="num" w:pos="1267"/>
        </w:tabs>
        <w:ind w:left="1267" w:hanging="12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1080" w:hanging="1080"/>
      </w:pPr>
      <w:rPr>
        <w:rFonts w:hint="default"/>
      </w:rPr>
    </w:lvl>
  </w:abstractNum>
  <w:abstractNum w:abstractNumId="8" w15:restartNumberingAfterBreak="0">
    <w:nsid w:val="40A37A97"/>
    <w:multiLevelType w:val="hybridMultilevel"/>
    <w:tmpl w:val="77B6E4AE"/>
    <w:lvl w:ilvl="0" w:tplc="42784AB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54B39"/>
    <w:multiLevelType w:val="multilevel"/>
    <w:tmpl w:val="C0144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00"/>
        </w:tabs>
        <w:ind w:left="2160" w:hanging="360"/>
      </w:pPr>
      <w:rPr>
        <w:rFonts w:hint="default"/>
      </w:rPr>
    </w:lvl>
  </w:abstractNum>
  <w:abstractNum w:abstractNumId="10" w15:restartNumberingAfterBreak="0">
    <w:nsid w:val="50D0080E"/>
    <w:multiLevelType w:val="multilevel"/>
    <w:tmpl w:val="F2F66A26"/>
    <w:styleLink w:val="SPNumberedTabs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51CD67E6"/>
    <w:multiLevelType w:val="multilevel"/>
    <w:tmpl w:val="0FC8E5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1080" w:hanging="1080"/>
      </w:pPr>
      <w:rPr>
        <w:rFonts w:hint="default"/>
      </w:rPr>
    </w:lvl>
  </w:abstractNum>
  <w:abstractNum w:abstractNumId="12" w15:restartNumberingAfterBreak="0">
    <w:nsid w:val="539D6478"/>
    <w:multiLevelType w:val="multilevel"/>
    <w:tmpl w:val="88DCF0C0"/>
    <w:styleLink w:val="SPBulletTabs"/>
    <w:lvl w:ilvl="0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</w:abstractNum>
  <w:abstractNum w:abstractNumId="13" w15:restartNumberingAfterBreak="0">
    <w:nsid w:val="5A3E5797"/>
    <w:multiLevelType w:val="multilevel"/>
    <w:tmpl w:val="08284BD2"/>
    <w:lvl w:ilvl="0">
      <w:start w:val="1"/>
      <w:numFmt w:val="lowerLetter"/>
      <w:pStyle w:val="A-AlphabeticList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504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7200" w:hanging="360"/>
      </w:pPr>
      <w:rPr>
        <w:rFonts w:hint="default"/>
      </w:rPr>
    </w:lvl>
  </w:abstractNum>
  <w:abstractNum w:abstractNumId="14" w15:restartNumberingAfterBreak="0">
    <w:nsid w:val="69B877FF"/>
    <w:multiLevelType w:val="multilevel"/>
    <w:tmpl w:val="BFEC3F78"/>
    <w:lvl w:ilvl="0">
      <w:start w:val="1"/>
      <w:numFmt w:val="bullet"/>
      <w:pStyle w:val="A-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Restart w:val="0"/>
      <w:pStyle w:val="A-BulletIndented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A-BulletIndented2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</w:abstractNum>
  <w:abstractNum w:abstractNumId="15" w15:restartNumberingAfterBreak="0">
    <w:nsid w:val="69E42151"/>
    <w:multiLevelType w:val="hybridMultilevel"/>
    <w:tmpl w:val="935CB0C6"/>
    <w:lvl w:ilvl="0" w:tplc="62D29A1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B75DA"/>
    <w:multiLevelType w:val="hybridMultilevel"/>
    <w:tmpl w:val="15023650"/>
    <w:lvl w:ilvl="0" w:tplc="8856E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1035A3"/>
    <w:multiLevelType w:val="multilevel"/>
    <w:tmpl w:val="A5DEE28E"/>
    <w:lvl w:ilvl="0">
      <w:start w:val="1"/>
      <w:numFmt w:val="upperLetter"/>
      <w:pStyle w:val="A-Appendix"/>
      <w:lvlText w:val="Appendix %1."/>
      <w:lvlJc w:val="left"/>
      <w:pPr>
        <w:tabs>
          <w:tab w:val="num" w:pos="2016"/>
        </w:tabs>
        <w:ind w:left="2016" w:hanging="2016"/>
      </w:pPr>
      <w:rPr>
        <w:rFonts w:hint="default"/>
      </w:rPr>
    </w:lvl>
    <w:lvl w:ilvl="1">
      <w:start w:val="1"/>
      <w:numFmt w:val="decimal"/>
      <w:pStyle w:val="A-Appendix-Heading1"/>
      <w:lvlText w:val="A%1-%2."/>
      <w:lvlJc w:val="left"/>
      <w:pPr>
        <w:tabs>
          <w:tab w:val="num" w:pos="1267"/>
        </w:tabs>
        <w:ind w:left="1267" w:hanging="1267"/>
      </w:pPr>
      <w:rPr>
        <w:rFonts w:hint="default"/>
      </w:rPr>
    </w:lvl>
    <w:lvl w:ilvl="2">
      <w:start w:val="1"/>
      <w:numFmt w:val="decimal"/>
      <w:pStyle w:val="A-Appendix-Heading2"/>
      <w:lvlText w:val="A%1-%2.%3."/>
      <w:lvlJc w:val="left"/>
      <w:pPr>
        <w:tabs>
          <w:tab w:val="num" w:pos="1267"/>
        </w:tabs>
        <w:ind w:left="1267" w:hanging="1267"/>
      </w:pPr>
      <w:rPr>
        <w:rFonts w:hint="default"/>
      </w:rPr>
    </w:lvl>
    <w:lvl w:ilvl="3">
      <w:start w:val="1"/>
      <w:numFmt w:val="decimal"/>
      <w:pStyle w:val="A-Appendix-Heading3"/>
      <w:lvlText w:val="A%1-%2.%3.%4."/>
      <w:lvlJc w:val="left"/>
      <w:pPr>
        <w:tabs>
          <w:tab w:val="num" w:pos="1267"/>
        </w:tabs>
        <w:ind w:left="1267" w:hanging="1267"/>
      </w:pPr>
      <w:rPr>
        <w:rFonts w:hint="default"/>
      </w:rPr>
    </w:lvl>
    <w:lvl w:ilvl="4">
      <w:start w:val="1"/>
      <w:numFmt w:val="decimal"/>
      <w:pStyle w:val="A-Appendix-Heading4"/>
      <w:lvlText w:val="A%1-%2.%3.%4.%5."/>
      <w:lvlJc w:val="left"/>
      <w:pPr>
        <w:tabs>
          <w:tab w:val="num" w:pos="1267"/>
        </w:tabs>
        <w:ind w:left="1267" w:hanging="1267"/>
      </w:pPr>
      <w:rPr>
        <w:rFonts w:hint="default"/>
      </w:rPr>
    </w:lvl>
    <w:lvl w:ilvl="5">
      <w:start w:val="1"/>
      <w:numFmt w:val="decimal"/>
      <w:pStyle w:val="A-Appendix-Heading5"/>
      <w:lvlText w:val="A%1-%2.%3.%4.%5.%6."/>
      <w:lvlJc w:val="left"/>
      <w:pPr>
        <w:tabs>
          <w:tab w:val="num" w:pos="1267"/>
        </w:tabs>
        <w:ind w:left="1656" w:hanging="1656"/>
      </w:pPr>
      <w:rPr>
        <w:rFonts w:hint="default"/>
      </w:rPr>
    </w:lvl>
    <w:lvl w:ilvl="6">
      <w:start w:val="1"/>
      <w:numFmt w:val="decimal"/>
      <w:pStyle w:val="A-Appendix-Heading6"/>
      <w:lvlText w:val="A%1-%2.%3.%4.%5.%6.%7."/>
      <w:lvlJc w:val="left"/>
      <w:pPr>
        <w:tabs>
          <w:tab w:val="num" w:pos="1267"/>
        </w:tabs>
        <w:ind w:left="1656" w:hanging="1656"/>
      </w:pPr>
      <w:rPr>
        <w:rFonts w:hint="default"/>
      </w:rPr>
    </w:lvl>
    <w:lvl w:ilvl="7">
      <w:start w:val="1"/>
      <w:numFmt w:val="decimal"/>
      <w:lvlText w:val="A%1-%2.%3.%4.%5.%6.%7.%8."/>
      <w:lvlJc w:val="left"/>
      <w:pPr>
        <w:tabs>
          <w:tab w:val="num" w:pos="1267"/>
        </w:tabs>
        <w:ind w:left="1267" w:hanging="1267"/>
      </w:pPr>
      <w:rPr>
        <w:rFonts w:hint="default"/>
      </w:rPr>
    </w:lvl>
    <w:lvl w:ilvl="8">
      <w:start w:val="1"/>
      <w:numFmt w:val="decimal"/>
      <w:lvlText w:val="A%1-%9.%8.%2.%3.%4.%5.%6.%7"/>
      <w:lvlJc w:val="left"/>
      <w:pPr>
        <w:tabs>
          <w:tab w:val="num" w:pos="1267"/>
        </w:tabs>
        <w:ind w:left="1267" w:hanging="1267"/>
      </w:pPr>
      <w:rPr>
        <w:rFonts w:hint="default"/>
      </w:rPr>
    </w:lvl>
  </w:abstractNum>
  <w:abstractNum w:abstractNumId="18" w15:restartNumberingAfterBreak="0">
    <w:nsid w:val="75F75C57"/>
    <w:multiLevelType w:val="hybridMultilevel"/>
    <w:tmpl w:val="AC246424"/>
    <w:lvl w:ilvl="0" w:tplc="C5001C2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16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1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180"/>
      </w:pPr>
      <w:rPr>
        <w:rFonts w:ascii="Wingdings" w:hAnsi="Wingdings" w:hint="default"/>
      </w:rPr>
    </w:lvl>
  </w:abstractNum>
  <w:num w:numId="1" w16cid:durableId="202519509">
    <w:abstractNumId w:val="0"/>
  </w:num>
  <w:num w:numId="2" w16cid:durableId="1062143155">
    <w:abstractNumId w:val="17"/>
  </w:num>
  <w:num w:numId="3" w16cid:durableId="885677133">
    <w:abstractNumId w:val="2"/>
  </w:num>
  <w:num w:numId="4" w16cid:durableId="1940604712">
    <w:abstractNumId w:val="14"/>
  </w:num>
  <w:num w:numId="5" w16cid:durableId="209195606">
    <w:abstractNumId w:val="7"/>
  </w:num>
  <w:num w:numId="6" w16cid:durableId="158733454">
    <w:abstractNumId w:val="9"/>
  </w:num>
  <w:num w:numId="7" w16cid:durableId="1349872184">
    <w:abstractNumId w:val="18"/>
  </w:num>
  <w:num w:numId="8" w16cid:durableId="1739355297">
    <w:abstractNumId w:val="15"/>
  </w:num>
  <w:num w:numId="9" w16cid:durableId="301277131">
    <w:abstractNumId w:val="8"/>
  </w:num>
  <w:num w:numId="10" w16cid:durableId="1360855808">
    <w:abstractNumId w:val="11"/>
  </w:num>
  <w:num w:numId="11" w16cid:durableId="466971453">
    <w:abstractNumId w:val="16"/>
  </w:num>
  <w:num w:numId="12" w16cid:durableId="1522745834">
    <w:abstractNumId w:val="12"/>
  </w:num>
  <w:num w:numId="13" w16cid:durableId="1993484754">
    <w:abstractNumId w:val="10"/>
  </w:num>
  <w:num w:numId="14" w16cid:durableId="11236907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0008609">
    <w:abstractNumId w:val="1"/>
  </w:num>
  <w:num w:numId="16" w16cid:durableId="1010066348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u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%4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</w:num>
  <w:num w:numId="17" w16cid:durableId="489098370">
    <w:abstractNumId w:val="5"/>
  </w:num>
  <w:num w:numId="18" w16cid:durableId="2189793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70327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23305265">
    <w:abstractNumId w:val="5"/>
    <w:lvlOverride w:ilvl="0">
      <w:startOverride w:val="1"/>
    </w:lvlOverride>
  </w:num>
  <w:num w:numId="21" w16cid:durableId="149636962">
    <w:abstractNumId w:val="5"/>
    <w:lvlOverride w:ilvl="0">
      <w:startOverride w:val="1"/>
    </w:lvlOverride>
  </w:num>
  <w:num w:numId="22" w16cid:durableId="1983146078">
    <w:abstractNumId w:val="5"/>
    <w:lvlOverride w:ilvl="0">
      <w:startOverride w:val="1"/>
    </w:lvlOverride>
  </w:num>
  <w:num w:numId="23" w16cid:durableId="980496532">
    <w:abstractNumId w:val="5"/>
    <w:lvlOverride w:ilvl="0">
      <w:startOverride w:val="1"/>
    </w:lvlOverride>
  </w:num>
  <w:num w:numId="24" w16cid:durableId="47924949">
    <w:abstractNumId w:val="13"/>
  </w:num>
  <w:num w:numId="25" w16cid:durableId="1484619143">
    <w:abstractNumId w:val="4"/>
  </w:num>
  <w:num w:numId="26" w16cid:durableId="1862358494">
    <w:abstractNumId w:val="4"/>
    <w:lvlOverride w:ilvl="0">
      <w:startOverride w:val="1"/>
    </w:lvlOverride>
  </w:num>
  <w:num w:numId="27" w16cid:durableId="1504129969">
    <w:abstractNumId w:val="5"/>
    <w:lvlOverride w:ilvl="0">
      <w:startOverride w:val="1"/>
    </w:lvlOverride>
  </w:num>
  <w:num w:numId="28" w16cid:durableId="1921937641">
    <w:abstractNumId w:val="3"/>
  </w:num>
  <w:num w:numId="29" w16cid:durableId="15659435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104388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umen_Document_Id" w:val="f86915a8-4cee-444f-98c5-7324baa4755a"/>
    <w:docVar w:name="Acumen_Template_Version_Key" w:val="0.7.0.10"/>
  </w:docVars>
  <w:rsids>
    <w:rsidRoot w:val="00F72307"/>
    <w:rsid w:val="00007EE5"/>
    <w:rsid w:val="0008714A"/>
    <w:rsid w:val="000F0024"/>
    <w:rsid w:val="001425EF"/>
    <w:rsid w:val="002123B8"/>
    <w:rsid w:val="002E171B"/>
    <w:rsid w:val="0032423C"/>
    <w:rsid w:val="00416FCD"/>
    <w:rsid w:val="0049724D"/>
    <w:rsid w:val="00505692"/>
    <w:rsid w:val="00551D27"/>
    <w:rsid w:val="00554102"/>
    <w:rsid w:val="005A29D5"/>
    <w:rsid w:val="00606283"/>
    <w:rsid w:val="00677BF7"/>
    <w:rsid w:val="007C1CCD"/>
    <w:rsid w:val="00874E46"/>
    <w:rsid w:val="00965ADA"/>
    <w:rsid w:val="009C3AD2"/>
    <w:rsid w:val="009C7B1B"/>
    <w:rsid w:val="00BA4712"/>
    <w:rsid w:val="00CF6774"/>
    <w:rsid w:val="00D15A78"/>
    <w:rsid w:val="00DA0053"/>
    <w:rsid w:val="00F171EB"/>
    <w:rsid w:val="00F7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4D65E"/>
  <w15:chartTrackingRefBased/>
  <w15:docId w15:val="{FFCA45F1-B3DE-4A7A-8FA1-0B8FBE2D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692"/>
    <w:pPr>
      <w:spacing w:after="0" w:line="240" w:lineRule="auto"/>
    </w:pPr>
    <w:rPr>
      <w:rFonts w:ascii="Times New Roman" w:eastAsia="Times New Roman" w:hAnsi="Times New Roman" w:cs="Arial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05692"/>
    <w:pPr>
      <w:keepNext/>
      <w:tabs>
        <w:tab w:val="num" w:pos="360"/>
      </w:tabs>
      <w:spacing w:before="480" w:after="240"/>
      <w:outlineLvl w:val="0"/>
    </w:pPr>
    <w:rPr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505692"/>
    <w:pPr>
      <w:keepNext/>
      <w:tabs>
        <w:tab w:val="num" w:pos="360"/>
      </w:tabs>
      <w:spacing w:before="120" w:after="1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05692"/>
    <w:pPr>
      <w:keepNext/>
      <w:tabs>
        <w:tab w:val="num" w:pos="360"/>
      </w:tabs>
      <w:spacing w:after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505692"/>
    <w:pPr>
      <w:keepNext/>
      <w:tabs>
        <w:tab w:val="num" w:pos="360"/>
      </w:tabs>
      <w:spacing w:after="120"/>
      <w:outlineLvl w:val="3"/>
    </w:pPr>
    <w:rPr>
      <w:rFonts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505692"/>
    <w:pPr>
      <w:keepNext/>
      <w:tabs>
        <w:tab w:val="num" w:pos="360"/>
      </w:tabs>
      <w:spacing w:after="120"/>
      <w:outlineLvl w:val="4"/>
    </w:pPr>
    <w:rPr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505692"/>
    <w:pPr>
      <w:keepNext/>
      <w:tabs>
        <w:tab w:val="num" w:pos="360"/>
      </w:tabs>
      <w:spacing w:after="120"/>
      <w:outlineLvl w:val="5"/>
    </w:pPr>
    <w:rPr>
      <w:rFonts w:cs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05692"/>
    <w:pPr>
      <w:tabs>
        <w:tab w:val="num" w:pos="360"/>
      </w:tabs>
      <w:spacing w:before="240" w:after="60"/>
      <w:outlineLvl w:val="6"/>
    </w:pPr>
    <w:rPr>
      <w:rFonts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505692"/>
    <w:pPr>
      <w:tabs>
        <w:tab w:val="num" w:pos="360"/>
      </w:tabs>
      <w:spacing w:before="240" w:after="60"/>
      <w:outlineLvl w:val="7"/>
    </w:pPr>
    <w:rPr>
      <w:rFonts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505692"/>
    <w:pPr>
      <w:tabs>
        <w:tab w:val="num" w:pos="360"/>
      </w:tabs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6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692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5056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692"/>
    <w:rPr>
      <w:lang w:val="ru-RU"/>
    </w:rPr>
  </w:style>
  <w:style w:type="character" w:customStyle="1" w:styleId="Heading1Char">
    <w:name w:val="Heading 1 Char"/>
    <w:basedOn w:val="DefaultParagraphFont"/>
    <w:link w:val="Heading1"/>
    <w:rsid w:val="00505692"/>
    <w:rPr>
      <w:rFonts w:ascii="Times New Roman" w:eastAsia="Times New Roman" w:hAnsi="Times New Roman" w:cs="Arial"/>
      <w:b/>
      <w:bCs/>
      <w:cap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505692"/>
    <w:rPr>
      <w:rFonts w:ascii="Times New Roman" w:eastAsia="Times New Roman" w:hAnsi="Times New Roman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05692"/>
    <w:rPr>
      <w:rFonts w:ascii="Times New Roman" w:eastAsia="Times New Roman" w:hAnsi="Times New Roman" w:cs="Arial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505692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505692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505692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7Char">
    <w:name w:val="Heading 7 Char"/>
    <w:basedOn w:val="DefaultParagraphFont"/>
    <w:link w:val="Heading7"/>
    <w:rsid w:val="0050569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50569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05692"/>
    <w:rPr>
      <w:rFonts w:ascii="Arial" w:eastAsia="Times New Roman" w:hAnsi="Arial" w:cs="Arial"/>
    </w:rPr>
  </w:style>
  <w:style w:type="paragraph" w:customStyle="1" w:styleId="A-Heading1">
    <w:name w:val="A-Heading 1"/>
    <w:next w:val="A-BodyText"/>
    <w:link w:val="A-Heading1Char"/>
    <w:rsid w:val="00505692"/>
    <w:pPr>
      <w:keepNext/>
      <w:pageBreakBefore/>
      <w:numPr>
        <w:numId w:val="5"/>
      </w:numPr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-Heading1Char">
    <w:name w:val="A-Heading 1 Char"/>
    <w:link w:val="A-Heading1"/>
    <w:rsid w:val="00505692"/>
    <w:rPr>
      <w:rFonts w:ascii="Times New Roman" w:eastAsia="Times New Roman" w:hAnsi="Times New Roman" w:cs="Times New Roman"/>
      <w:b/>
      <w:caps/>
      <w:sz w:val="28"/>
      <w:szCs w:val="20"/>
    </w:rPr>
  </w:style>
  <w:style w:type="paragraph" w:customStyle="1" w:styleId="A-AlphabeticHeader">
    <w:name w:val="A-Alphabetic Header"/>
    <w:basedOn w:val="A-Heading1"/>
    <w:next w:val="A-BodyText"/>
    <w:link w:val="A-AlphabeticHeaderChar"/>
    <w:qFormat/>
    <w:rsid w:val="00505692"/>
    <w:pPr>
      <w:numPr>
        <w:numId w:val="1"/>
      </w:numPr>
      <w:tabs>
        <w:tab w:val="left" w:pos="1080"/>
      </w:tabs>
    </w:pPr>
  </w:style>
  <w:style w:type="character" w:customStyle="1" w:styleId="A-AlphabeticHeaderChar">
    <w:name w:val="A-Alphabetic Header Char"/>
    <w:basedOn w:val="A-Heading1Char"/>
    <w:link w:val="A-AlphabeticHeader"/>
    <w:rsid w:val="00505692"/>
    <w:rPr>
      <w:rFonts w:ascii="Times New Roman" w:eastAsia="Times New Roman" w:hAnsi="Times New Roman" w:cs="Times New Roman"/>
      <w:b/>
      <w:caps/>
      <w:sz w:val="28"/>
      <w:szCs w:val="20"/>
    </w:rPr>
  </w:style>
  <w:style w:type="paragraph" w:customStyle="1" w:styleId="A-AlphabeticList">
    <w:name w:val="A-Alphabetic List"/>
    <w:basedOn w:val="Normal"/>
    <w:qFormat/>
    <w:rsid w:val="00505692"/>
    <w:pPr>
      <w:numPr>
        <w:numId w:val="24"/>
      </w:numPr>
      <w:tabs>
        <w:tab w:val="left" w:pos="1440"/>
      </w:tabs>
      <w:spacing w:before="120" w:after="120"/>
    </w:pPr>
    <w:rPr>
      <w:rFonts w:cs="Times New Roman"/>
    </w:rPr>
  </w:style>
  <w:style w:type="paragraph" w:customStyle="1" w:styleId="A-Appendix">
    <w:name w:val="A-Appendix"/>
    <w:next w:val="A-BodyText"/>
    <w:rsid w:val="00505692"/>
    <w:pPr>
      <w:keepNext/>
      <w:pageBreakBefore/>
      <w:numPr>
        <w:numId w:val="2"/>
      </w:numPr>
      <w:tabs>
        <w:tab w:val="left" w:pos="2016"/>
      </w:tabs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customStyle="1" w:styleId="A-AppendixNumbered">
    <w:name w:val="A-Appendix (Numbered)"/>
    <w:basedOn w:val="A-Appendix"/>
    <w:next w:val="A-BodyText"/>
    <w:rsid w:val="00505692"/>
    <w:pPr>
      <w:numPr>
        <w:numId w:val="3"/>
      </w:numPr>
      <w:tabs>
        <w:tab w:val="clear" w:pos="2016"/>
      </w:tabs>
    </w:pPr>
  </w:style>
  <w:style w:type="paragraph" w:customStyle="1" w:styleId="A-BodyText">
    <w:name w:val="A-Body Text"/>
    <w:rsid w:val="00505692"/>
    <w:pPr>
      <w:spacing w:before="120" w:after="120" w:line="264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-BodyTextIndent">
    <w:name w:val="A-Body Text Indent"/>
    <w:rsid w:val="00505692"/>
    <w:pPr>
      <w:spacing w:before="120" w:after="120" w:line="264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-Bullet">
    <w:name w:val="A-Bullet"/>
    <w:rsid w:val="00505692"/>
    <w:pPr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-BulletIndented">
    <w:name w:val="A-Bullet Indented"/>
    <w:rsid w:val="00505692"/>
    <w:pPr>
      <w:numPr>
        <w:ilvl w:val="1"/>
        <w:numId w:val="4"/>
      </w:numPr>
      <w:spacing w:before="120" w:after="120" w:line="240" w:lineRule="auto"/>
    </w:pPr>
    <w:rPr>
      <w:rFonts w:ascii="Times New Roman" w:eastAsia="Times New Roman" w:hAnsi="Times New Roman" w:cs="Arial"/>
      <w:sz w:val="24"/>
      <w:szCs w:val="20"/>
    </w:rPr>
  </w:style>
  <w:style w:type="paragraph" w:customStyle="1" w:styleId="A-CaptionContinued">
    <w:name w:val="A-Caption Continued"/>
    <w:next w:val="A-BodyText"/>
    <w:rsid w:val="00505692"/>
    <w:pPr>
      <w:keepNext/>
      <w:spacing w:before="120" w:after="120" w:line="280" w:lineRule="atLeast"/>
      <w:ind w:left="1440" w:hanging="1440"/>
    </w:pPr>
    <w:rPr>
      <w:rFonts w:ascii="Times New Roman" w:eastAsia="Times New Roman" w:hAnsi="Times New Roman" w:cs="Arial"/>
      <w:b/>
      <w:sz w:val="24"/>
      <w:szCs w:val="20"/>
    </w:rPr>
  </w:style>
  <w:style w:type="paragraph" w:customStyle="1" w:styleId="A-Footer">
    <w:name w:val="A-Footer"/>
    <w:rsid w:val="005056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-Footnote">
    <w:name w:val="A-Footnote"/>
    <w:basedOn w:val="A-TableFootnote"/>
    <w:next w:val="A-BodyText"/>
    <w:qFormat/>
    <w:rsid w:val="00505692"/>
  </w:style>
  <w:style w:type="paragraph" w:customStyle="1" w:styleId="A-Header">
    <w:name w:val="A-Header"/>
    <w:rsid w:val="005056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-Heading1nopagebreak">
    <w:name w:val="A-Heading 1 (no page break)"/>
    <w:basedOn w:val="A-Heading1"/>
    <w:next w:val="A-BodyText"/>
    <w:rsid w:val="00505692"/>
    <w:pPr>
      <w:pageBreakBefore w:val="0"/>
    </w:pPr>
  </w:style>
  <w:style w:type="paragraph" w:customStyle="1" w:styleId="A-Heading1non-numbered">
    <w:name w:val="A-Heading 1 (non-numbered)"/>
    <w:basedOn w:val="A-Heading1"/>
    <w:next w:val="A-BodyText"/>
    <w:rsid w:val="00505692"/>
    <w:pPr>
      <w:numPr>
        <w:numId w:val="0"/>
      </w:numPr>
    </w:pPr>
  </w:style>
  <w:style w:type="paragraph" w:customStyle="1" w:styleId="A-Heading1nopagebreaknon-numbered">
    <w:name w:val="A-Heading 1 (no page break non-numbered)"/>
    <w:basedOn w:val="A-Heading1non-numbered"/>
    <w:next w:val="A-BodyText"/>
    <w:rsid w:val="00505692"/>
    <w:pPr>
      <w:pageBreakBefore w:val="0"/>
    </w:pPr>
  </w:style>
  <w:style w:type="paragraph" w:customStyle="1" w:styleId="A-Heading2">
    <w:name w:val="A-Heading 2"/>
    <w:next w:val="A-BodyText"/>
    <w:rsid w:val="00505692"/>
    <w:pPr>
      <w:keepNext/>
      <w:numPr>
        <w:ilvl w:val="1"/>
        <w:numId w:val="5"/>
      </w:numPr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customStyle="1" w:styleId="A-Heading2non-numbered">
    <w:name w:val="A-Heading 2 (non-numbered)"/>
    <w:basedOn w:val="A-Heading2"/>
    <w:next w:val="A-BodyText"/>
    <w:rsid w:val="00505692"/>
    <w:pPr>
      <w:numPr>
        <w:ilvl w:val="0"/>
        <w:numId w:val="0"/>
      </w:numPr>
      <w:tabs>
        <w:tab w:val="left" w:pos="1267"/>
      </w:tabs>
    </w:pPr>
  </w:style>
  <w:style w:type="paragraph" w:customStyle="1" w:styleId="A-Heading3">
    <w:name w:val="A-Heading 3"/>
    <w:next w:val="A-BodyText"/>
    <w:rsid w:val="00505692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-Heading3non-numbered">
    <w:name w:val="A-Heading 3 (non-numbered)"/>
    <w:basedOn w:val="A-Heading3"/>
    <w:next w:val="A-BodyText"/>
    <w:rsid w:val="00505692"/>
    <w:pPr>
      <w:numPr>
        <w:ilvl w:val="0"/>
        <w:numId w:val="0"/>
      </w:numPr>
      <w:tabs>
        <w:tab w:val="left" w:pos="1267"/>
      </w:tabs>
    </w:pPr>
  </w:style>
  <w:style w:type="paragraph" w:customStyle="1" w:styleId="A-Heading4">
    <w:name w:val="A-Heading 4"/>
    <w:next w:val="A-BodyText"/>
    <w:rsid w:val="00505692"/>
    <w:pPr>
      <w:keepNext/>
      <w:numPr>
        <w:ilvl w:val="3"/>
        <w:numId w:val="5"/>
      </w:numPr>
      <w:spacing w:before="240" w:after="12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-Heading4non-numbered">
    <w:name w:val="A-Heading 4 (non-numbered)"/>
    <w:basedOn w:val="A-Heading4"/>
    <w:next w:val="A-BodyText"/>
    <w:rsid w:val="00505692"/>
    <w:pPr>
      <w:numPr>
        <w:ilvl w:val="0"/>
        <w:numId w:val="0"/>
      </w:numPr>
      <w:tabs>
        <w:tab w:val="left" w:pos="1267"/>
      </w:tabs>
    </w:pPr>
  </w:style>
  <w:style w:type="paragraph" w:customStyle="1" w:styleId="A-Heading5">
    <w:name w:val="A-Heading 5"/>
    <w:next w:val="A-BodyText"/>
    <w:rsid w:val="00505692"/>
    <w:pPr>
      <w:keepNext/>
      <w:numPr>
        <w:ilvl w:val="4"/>
        <w:numId w:val="5"/>
      </w:numPr>
      <w:spacing w:before="240" w:after="120" w:line="240" w:lineRule="auto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A-Heading5non-numbered">
    <w:name w:val="A-Heading 5 (non-numbered)"/>
    <w:basedOn w:val="A-Heading5"/>
    <w:next w:val="A-BodyText"/>
    <w:rsid w:val="00505692"/>
    <w:pPr>
      <w:numPr>
        <w:ilvl w:val="0"/>
        <w:numId w:val="0"/>
      </w:numPr>
      <w:tabs>
        <w:tab w:val="left" w:pos="1267"/>
      </w:tabs>
    </w:pPr>
  </w:style>
  <w:style w:type="paragraph" w:customStyle="1" w:styleId="A-Heading6">
    <w:name w:val="A-Heading 6"/>
    <w:next w:val="A-BodyText"/>
    <w:rsid w:val="00505692"/>
    <w:pPr>
      <w:keepNext/>
      <w:numPr>
        <w:ilvl w:val="5"/>
        <w:numId w:val="5"/>
      </w:numPr>
      <w:spacing w:before="240" w:after="120" w:line="240" w:lineRule="auto"/>
      <w:outlineLvl w:val="5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A-Heading6non-numbered">
    <w:name w:val="A-Heading 6 (non-numbered)"/>
    <w:basedOn w:val="A-Heading6"/>
    <w:next w:val="A-BodyText"/>
    <w:rsid w:val="00505692"/>
    <w:pPr>
      <w:numPr>
        <w:ilvl w:val="0"/>
        <w:numId w:val="0"/>
      </w:numPr>
      <w:tabs>
        <w:tab w:val="left" w:pos="1267"/>
      </w:tabs>
    </w:pPr>
  </w:style>
  <w:style w:type="character" w:customStyle="1" w:styleId="A-Hyperlink">
    <w:name w:val="A-Hyperlink"/>
    <w:basedOn w:val="DefaultParagraphFont"/>
    <w:rsid w:val="00505692"/>
    <w:rPr>
      <w:rFonts w:ascii="Times New Roman" w:hAnsi="Times New Roman"/>
      <w:color w:val="0000FF"/>
    </w:rPr>
  </w:style>
  <w:style w:type="paragraph" w:customStyle="1" w:styleId="A-InstructionText">
    <w:name w:val="A-Instruction Text"/>
    <w:rsid w:val="00505692"/>
    <w:pPr>
      <w:spacing w:before="120" w:after="120" w:line="280" w:lineRule="atLeast"/>
    </w:pPr>
    <w:rPr>
      <w:rFonts w:ascii="Times New Roman" w:eastAsia="Times New Roman" w:hAnsi="Times New Roman" w:cs="Times New Roman"/>
      <w:vanish/>
      <w:color w:val="FF0000"/>
      <w:sz w:val="24"/>
      <w:szCs w:val="24"/>
    </w:rPr>
  </w:style>
  <w:style w:type="paragraph" w:customStyle="1" w:styleId="A-NumberedList">
    <w:name w:val="A-Numbered List"/>
    <w:basedOn w:val="Normal"/>
    <w:qFormat/>
    <w:rsid w:val="00505692"/>
    <w:pPr>
      <w:numPr>
        <w:numId w:val="17"/>
      </w:numPr>
      <w:tabs>
        <w:tab w:val="left" w:pos="720"/>
      </w:tabs>
      <w:spacing w:before="120" w:after="120"/>
    </w:pPr>
    <w:rPr>
      <w:rFonts w:cs="Times New Roman"/>
    </w:rPr>
  </w:style>
  <w:style w:type="table" w:customStyle="1" w:styleId="A-Table">
    <w:name w:val="A-Table"/>
    <w:basedOn w:val="TableNormal"/>
    <w:rsid w:val="00505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cantSplit/>
      <w:hidden/>
    </w:trPr>
  </w:style>
  <w:style w:type="character" w:customStyle="1" w:styleId="A-TableCallout">
    <w:name w:val="A-Table Callout"/>
    <w:rsid w:val="00505692"/>
    <w:rPr>
      <w:rFonts w:ascii="Times New Roman" w:hAnsi="Times New Roman"/>
      <w:dstrike w:val="0"/>
      <w:color w:val="auto"/>
      <w:spacing w:val="0"/>
      <w:w w:val="100"/>
      <w:position w:val="-1"/>
      <w:sz w:val="22"/>
      <w:szCs w:val="22"/>
      <w:u w:val="none"/>
      <w:effect w:val="none"/>
      <w:vertAlign w:val="superscript"/>
      <w:em w:val="none"/>
    </w:rPr>
  </w:style>
  <w:style w:type="paragraph" w:customStyle="1" w:styleId="A-TableFootnote">
    <w:name w:val="A-Table Footnote"/>
    <w:next w:val="A-BodyText"/>
    <w:rsid w:val="00505692"/>
    <w:pPr>
      <w:tabs>
        <w:tab w:val="left" w:pos="187"/>
      </w:tabs>
      <w:spacing w:before="20" w:after="20" w:line="240" w:lineRule="auto"/>
      <w:ind w:left="230" w:right="43" w:hanging="187"/>
    </w:pPr>
    <w:rPr>
      <w:rFonts w:ascii="Times New Roman" w:eastAsia="Times New Roman" w:hAnsi="Times New Roman" w:cs="Arial"/>
      <w:sz w:val="20"/>
      <w:szCs w:val="20"/>
    </w:rPr>
  </w:style>
  <w:style w:type="paragraph" w:customStyle="1" w:styleId="A-TableHeader">
    <w:name w:val="A-Table Header"/>
    <w:rsid w:val="00505692"/>
    <w:pPr>
      <w:keepNext/>
      <w:spacing w:before="60" w:after="60" w:line="240" w:lineRule="auto"/>
      <w:ind w:left="14" w:right="14"/>
    </w:pPr>
    <w:rPr>
      <w:rFonts w:ascii="Times New Roman" w:eastAsia="Times New Roman" w:hAnsi="Times New Roman" w:cs="Times New Roman"/>
      <w:b/>
      <w:szCs w:val="20"/>
    </w:rPr>
  </w:style>
  <w:style w:type="paragraph" w:customStyle="1" w:styleId="A-TableText">
    <w:name w:val="A-Table Text"/>
    <w:rsid w:val="00505692"/>
    <w:pPr>
      <w:spacing w:before="60" w:after="60" w:line="240" w:lineRule="auto"/>
      <w:ind w:left="43" w:right="43"/>
    </w:pPr>
    <w:rPr>
      <w:rFonts w:ascii="Times New Roman" w:eastAsia="Times New Roman" w:hAnsi="Times New Roman" w:cs="Times New Roman"/>
      <w:szCs w:val="20"/>
    </w:rPr>
  </w:style>
  <w:style w:type="paragraph" w:customStyle="1" w:styleId="A-Title">
    <w:name w:val="A-Title"/>
    <w:next w:val="A-BodyText"/>
    <w:rsid w:val="00505692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customStyle="1" w:styleId="A-TOCTitle">
    <w:name w:val="A-TOC Title"/>
    <w:next w:val="A-BodyText"/>
    <w:rsid w:val="00505692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BodyTextIndent">
    <w:name w:val="Body Text Indent"/>
    <w:basedOn w:val="Normal"/>
    <w:link w:val="BodyTextIndentChar"/>
    <w:rsid w:val="0050569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05692"/>
    <w:rPr>
      <w:lang w:val="ru-RU"/>
    </w:rPr>
  </w:style>
  <w:style w:type="paragraph" w:styleId="BodyTextFirstIndent2">
    <w:name w:val="Body Text First Indent 2"/>
    <w:basedOn w:val="BodyTextIndent"/>
    <w:link w:val="BodyTextFirstIndent2Char"/>
    <w:rsid w:val="0050569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05692"/>
    <w:rPr>
      <w:lang w:val="ru-RU"/>
    </w:rPr>
  </w:style>
  <w:style w:type="paragraph" w:styleId="Caption">
    <w:name w:val="caption"/>
    <w:next w:val="A-BodyText"/>
    <w:qFormat/>
    <w:rsid w:val="00505692"/>
    <w:pPr>
      <w:keepNext/>
      <w:spacing w:before="120" w:after="120" w:line="280" w:lineRule="atLeast"/>
      <w:ind w:left="1440" w:hanging="14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rsid w:val="005056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05692"/>
    <w:rPr>
      <w:sz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rsid w:val="00505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5692"/>
    <w:rPr>
      <w:b/>
      <w:bCs/>
      <w:sz w:val="20"/>
      <w:lang w:val="ru-RU"/>
    </w:rPr>
  </w:style>
  <w:style w:type="character" w:styleId="HTMLKeyboard">
    <w:name w:val="HTML Keyboard"/>
    <w:rsid w:val="00505692"/>
    <w:rPr>
      <w:rFonts w:ascii="Courier New" w:hAnsi="Courier New"/>
      <w:sz w:val="20"/>
      <w:szCs w:val="20"/>
    </w:rPr>
  </w:style>
  <w:style w:type="character" w:styleId="Hyperlink">
    <w:name w:val="Hyperlink"/>
    <w:rsid w:val="00505692"/>
    <w:rPr>
      <w:color w:val="0000FF"/>
      <w:u w:val="single"/>
    </w:rPr>
  </w:style>
  <w:style w:type="numbering" w:customStyle="1" w:styleId="SPBulletTabs">
    <w:name w:val="SP Bullet Tabs"/>
    <w:rsid w:val="00505692"/>
    <w:pPr>
      <w:numPr>
        <w:numId w:val="12"/>
      </w:numPr>
    </w:pPr>
  </w:style>
  <w:style w:type="numbering" w:customStyle="1" w:styleId="SPNumberedTabs">
    <w:name w:val="SP Numbered Tabs"/>
    <w:rsid w:val="00505692"/>
    <w:pPr>
      <w:numPr>
        <w:numId w:val="13"/>
      </w:numPr>
    </w:pPr>
  </w:style>
  <w:style w:type="paragraph" w:styleId="TableofFigures">
    <w:name w:val="table of figures"/>
    <w:next w:val="A-BodyText"/>
    <w:rsid w:val="00505692"/>
    <w:pPr>
      <w:tabs>
        <w:tab w:val="left" w:pos="1152"/>
        <w:tab w:val="right" w:leader="dot" w:pos="9360"/>
      </w:tabs>
      <w:spacing w:before="120" w:after="0" w:line="280" w:lineRule="atLeast"/>
      <w:ind w:left="1152" w:right="792" w:hanging="1152"/>
    </w:pPr>
    <w:rPr>
      <w:rFonts w:ascii="Times New Roman" w:eastAsia="Times New Roman" w:hAnsi="Times New Roman" w:cs="Arial"/>
      <w:color w:val="0000FF"/>
      <w:sz w:val="24"/>
      <w:szCs w:val="20"/>
    </w:rPr>
  </w:style>
  <w:style w:type="paragraph" w:styleId="TOAHeading">
    <w:name w:val="toa heading"/>
    <w:basedOn w:val="Normal"/>
    <w:next w:val="Normal"/>
    <w:rsid w:val="00505692"/>
    <w:pPr>
      <w:spacing w:before="120"/>
    </w:pPr>
    <w:rPr>
      <w:rFonts w:ascii="Arial" w:hAnsi="Arial"/>
      <w:b/>
      <w:bCs/>
      <w:szCs w:val="24"/>
    </w:rPr>
  </w:style>
  <w:style w:type="paragraph" w:styleId="TOC1">
    <w:name w:val="toc 1"/>
    <w:next w:val="A-BodyText"/>
    <w:rsid w:val="00505692"/>
    <w:pPr>
      <w:tabs>
        <w:tab w:val="left" w:pos="1152"/>
        <w:tab w:val="left" w:pos="1728"/>
        <w:tab w:val="right" w:leader="dot" w:pos="9360"/>
      </w:tabs>
      <w:spacing w:before="120" w:after="0" w:line="264" w:lineRule="auto"/>
      <w:ind w:left="1152" w:hanging="1152"/>
    </w:pPr>
    <w:rPr>
      <w:rFonts w:ascii="Times New Roman" w:eastAsia="Times New Roman" w:hAnsi="Times New Roman" w:cs="Arial"/>
      <w:caps/>
      <w:color w:val="0000FF"/>
      <w:sz w:val="24"/>
      <w:szCs w:val="24"/>
    </w:rPr>
  </w:style>
  <w:style w:type="paragraph" w:styleId="TOC2">
    <w:name w:val="toc 2"/>
    <w:basedOn w:val="TOC1"/>
    <w:next w:val="A-BodyText"/>
    <w:rsid w:val="00505692"/>
    <w:rPr>
      <w:caps w:val="0"/>
    </w:rPr>
  </w:style>
  <w:style w:type="paragraph" w:styleId="TOC3">
    <w:name w:val="toc 3"/>
    <w:basedOn w:val="TOC1"/>
    <w:next w:val="A-BodyText"/>
    <w:rsid w:val="00505692"/>
    <w:rPr>
      <w:caps w:val="0"/>
    </w:rPr>
  </w:style>
  <w:style w:type="paragraph" w:styleId="TOC4">
    <w:name w:val="toc 4"/>
    <w:basedOn w:val="TOC1"/>
    <w:next w:val="A-BodyText"/>
    <w:rsid w:val="00505692"/>
    <w:rPr>
      <w:caps w:val="0"/>
    </w:rPr>
  </w:style>
  <w:style w:type="paragraph" w:styleId="TOC5">
    <w:name w:val="toc 5"/>
    <w:basedOn w:val="TOC1"/>
    <w:next w:val="A-BodyText"/>
    <w:rsid w:val="00505692"/>
    <w:rPr>
      <w:caps w:val="0"/>
    </w:rPr>
  </w:style>
  <w:style w:type="paragraph" w:styleId="TOC6">
    <w:name w:val="toc 6"/>
    <w:basedOn w:val="TOC1"/>
    <w:next w:val="A-BodyText"/>
    <w:rsid w:val="00505692"/>
    <w:rPr>
      <w:caps w:val="0"/>
    </w:rPr>
  </w:style>
  <w:style w:type="paragraph" w:styleId="TOC7">
    <w:name w:val="toc 7"/>
    <w:basedOn w:val="TOC1"/>
    <w:next w:val="A-BodyText"/>
    <w:rsid w:val="00505692"/>
    <w:rPr>
      <w:caps w:val="0"/>
    </w:rPr>
  </w:style>
  <w:style w:type="paragraph" w:styleId="TOC8">
    <w:name w:val="toc 8"/>
    <w:basedOn w:val="TOC1"/>
    <w:next w:val="A-BodyText"/>
    <w:rsid w:val="00505692"/>
    <w:rPr>
      <w:caps w:val="0"/>
    </w:rPr>
  </w:style>
  <w:style w:type="paragraph" w:styleId="TOC9">
    <w:name w:val="toc 9"/>
    <w:basedOn w:val="TOC1"/>
    <w:next w:val="A-BodyText"/>
    <w:rsid w:val="00505692"/>
    <w:rPr>
      <w:caps w:val="0"/>
    </w:rPr>
  </w:style>
  <w:style w:type="paragraph" w:customStyle="1" w:styleId="A-BodyTextDoubleIndent">
    <w:name w:val="A-Body Text Double Indent"/>
    <w:basedOn w:val="A-BodyTextIndent"/>
    <w:qFormat/>
    <w:rsid w:val="00505692"/>
    <w:pPr>
      <w:ind w:left="720"/>
    </w:pPr>
  </w:style>
  <w:style w:type="paragraph" w:customStyle="1" w:styleId="A-Caption">
    <w:name w:val="A-Caption"/>
    <w:basedOn w:val="Caption"/>
    <w:next w:val="A-BodyText"/>
    <w:qFormat/>
    <w:rsid w:val="00505692"/>
  </w:style>
  <w:style w:type="paragraph" w:customStyle="1" w:styleId="A-BulletIndented2">
    <w:name w:val="A-Bullet Indented 2"/>
    <w:qFormat/>
    <w:rsid w:val="00505692"/>
    <w:pPr>
      <w:numPr>
        <w:ilvl w:val="2"/>
        <w:numId w:val="4"/>
      </w:numPr>
      <w:spacing w:before="120" w:line="280" w:lineRule="atLeast"/>
    </w:pPr>
    <w:rPr>
      <w:rFonts w:ascii="Times New Roman" w:eastAsia="Times New Roman" w:hAnsi="Times New Roman" w:cs="Arial"/>
      <w:sz w:val="24"/>
      <w:szCs w:val="20"/>
    </w:rPr>
  </w:style>
  <w:style w:type="paragraph" w:customStyle="1" w:styleId="A-RomanNumerals">
    <w:name w:val="A-Roman Numerals"/>
    <w:qFormat/>
    <w:rsid w:val="00505692"/>
    <w:pPr>
      <w:numPr>
        <w:numId w:val="25"/>
      </w:numPr>
      <w:spacing w:before="120" w:after="1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-Appendix-Heading2Numbered">
    <w:name w:val="A-Appendix-Heading 2 (Numbered)"/>
    <w:basedOn w:val="A-Heading2"/>
    <w:next w:val="A-BodyText"/>
    <w:rsid w:val="00505692"/>
    <w:pPr>
      <w:numPr>
        <w:ilvl w:val="2"/>
        <w:numId w:val="3"/>
      </w:numPr>
    </w:pPr>
  </w:style>
  <w:style w:type="paragraph" w:customStyle="1" w:styleId="A-Appendix-Heading3Numbered">
    <w:name w:val="A-Appendix-Heading 3 (Numbered)"/>
    <w:basedOn w:val="A-Heading3"/>
    <w:next w:val="A-BodyText"/>
    <w:rsid w:val="00505692"/>
    <w:pPr>
      <w:numPr>
        <w:ilvl w:val="3"/>
        <w:numId w:val="3"/>
      </w:numPr>
    </w:pPr>
  </w:style>
  <w:style w:type="paragraph" w:customStyle="1" w:styleId="A-Appendix-Heading2">
    <w:name w:val="A-Appendix-Heading 2"/>
    <w:basedOn w:val="A-Heading2"/>
    <w:next w:val="A-BodyText"/>
    <w:rsid w:val="00505692"/>
    <w:pPr>
      <w:numPr>
        <w:ilvl w:val="2"/>
        <w:numId w:val="2"/>
      </w:numPr>
    </w:pPr>
  </w:style>
  <w:style w:type="paragraph" w:customStyle="1" w:styleId="A-Appendix-Heading3">
    <w:name w:val="A-Appendix-Heading 3"/>
    <w:basedOn w:val="A-Heading3"/>
    <w:next w:val="A-BodyText"/>
    <w:rsid w:val="00505692"/>
    <w:pPr>
      <w:numPr>
        <w:ilvl w:val="3"/>
        <w:numId w:val="2"/>
      </w:numPr>
    </w:pPr>
  </w:style>
  <w:style w:type="paragraph" w:customStyle="1" w:styleId="A-Appendix-Heading1">
    <w:name w:val="A-Appendix-Heading 1"/>
    <w:next w:val="A-BodyText"/>
    <w:rsid w:val="00505692"/>
    <w:pPr>
      <w:keepNext/>
      <w:widowControl w:val="0"/>
      <w:numPr>
        <w:ilvl w:val="1"/>
        <w:numId w:val="2"/>
      </w:numPr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customStyle="1" w:styleId="A-Appendix-Heading1Numbered">
    <w:name w:val="A-Appendix-Heading 1 (Numbered)"/>
    <w:basedOn w:val="A-Appendix-Heading1"/>
    <w:next w:val="A-BodyText"/>
    <w:rsid w:val="00505692"/>
    <w:pPr>
      <w:numPr>
        <w:numId w:val="3"/>
      </w:numPr>
    </w:pPr>
  </w:style>
  <w:style w:type="paragraph" w:customStyle="1" w:styleId="A-Appendix-Heading4">
    <w:name w:val="A-Appendix-Heading 4"/>
    <w:next w:val="A-BodyText"/>
    <w:rsid w:val="00505692"/>
    <w:pPr>
      <w:keepNext/>
      <w:numPr>
        <w:ilvl w:val="4"/>
        <w:numId w:val="2"/>
      </w:numPr>
      <w:spacing w:before="240" w:after="12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-Appendix-Heading4Numbered">
    <w:name w:val="A-Appendix-Heading 4 (Numbered)"/>
    <w:next w:val="A-BodyText"/>
    <w:rsid w:val="00505692"/>
    <w:pPr>
      <w:keepNext/>
      <w:numPr>
        <w:ilvl w:val="4"/>
        <w:numId w:val="3"/>
      </w:numPr>
      <w:spacing w:before="240" w:after="12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-Appendix-Heading5">
    <w:name w:val="A-Appendix-Heading 5"/>
    <w:next w:val="A-BodyText"/>
    <w:rsid w:val="00505692"/>
    <w:pPr>
      <w:keepNext/>
      <w:numPr>
        <w:ilvl w:val="5"/>
        <w:numId w:val="2"/>
      </w:numPr>
      <w:spacing w:before="240" w:after="120" w:line="240" w:lineRule="auto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A-Appendix-Heading6">
    <w:name w:val="A-Appendix-Heading 6"/>
    <w:next w:val="A-BodyText"/>
    <w:rsid w:val="00505692"/>
    <w:pPr>
      <w:keepNext/>
      <w:numPr>
        <w:ilvl w:val="6"/>
        <w:numId w:val="2"/>
      </w:numPr>
      <w:spacing w:before="240" w:after="120" w:line="240" w:lineRule="auto"/>
      <w:outlineLvl w:val="5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A-Appendix-Heading5Numbered">
    <w:name w:val="A-Appendix-Heading 5 (Numbered)"/>
    <w:next w:val="A-BodyText"/>
    <w:rsid w:val="00505692"/>
    <w:pPr>
      <w:keepNext/>
      <w:numPr>
        <w:ilvl w:val="5"/>
        <w:numId w:val="3"/>
      </w:numPr>
      <w:spacing w:before="240" w:after="120" w:line="240" w:lineRule="auto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A-Appendix-Heading6Numbered">
    <w:name w:val="A-Appendix-Heading 6 (Numbered)"/>
    <w:next w:val="A-BodyText"/>
    <w:rsid w:val="00505692"/>
    <w:pPr>
      <w:keepNext/>
      <w:numPr>
        <w:ilvl w:val="6"/>
        <w:numId w:val="3"/>
      </w:numPr>
      <w:spacing w:before="240" w:after="120" w:line="240" w:lineRule="auto"/>
      <w:outlineLvl w:val="5"/>
    </w:pPr>
    <w:rPr>
      <w:rFonts w:ascii="Times New Roman" w:eastAsia="Times New Roman" w:hAnsi="Times New Roman" w:cs="Times New Roman"/>
      <w:i/>
      <w:sz w:val="24"/>
      <w:szCs w:val="20"/>
    </w:rPr>
  </w:style>
  <w:style w:type="table" w:styleId="TableGrid">
    <w:name w:val="Table Grid"/>
    <w:basedOn w:val="TableNormal"/>
    <w:uiPriority w:val="39"/>
    <w:rsid w:val="002E1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505692"/>
    <w:pPr>
      <w:spacing w:after="0" w:line="240" w:lineRule="auto"/>
    </w:pPr>
    <w:rPr>
      <w:rFonts w:ascii="Times New Roman" w:eastAsia="Times New Roman" w:hAnsi="Times New Roman" w:cs="Arial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0569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692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69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05692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50569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50569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05692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50569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0569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692"/>
    <w:rPr>
      <w:rFonts w:ascii="Times New Roman" w:eastAsia="Times New Roman" w:hAnsi="Times New Roman" w:cs="Arial"/>
      <w:i/>
      <w:iCs/>
      <w:color w:val="404040" w:themeColor="text1" w:themeTint="BF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69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692"/>
    <w:rPr>
      <w:i/>
      <w:iCs/>
      <w:color w:val="4472C4" w:themeColor="accent1"/>
      <w:lang w:val="ru-RU"/>
    </w:rPr>
  </w:style>
  <w:style w:type="character" w:styleId="SubtleReference">
    <w:name w:val="Subtle Reference"/>
    <w:basedOn w:val="DefaultParagraphFont"/>
    <w:uiPriority w:val="31"/>
    <w:qFormat/>
    <w:rsid w:val="00505692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05692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05692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505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56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92"/>
    <w:rPr>
      <w:rFonts w:ascii="Segoe UI" w:hAnsi="Segoe UI" w:cs="Segoe UI"/>
      <w:sz w:val="18"/>
      <w:szCs w:val="18"/>
      <w:lang w:val="ru-RU"/>
    </w:rPr>
  </w:style>
  <w:style w:type="paragraph" w:customStyle="1" w:styleId="A-GuidanceTips">
    <w:name w:val="A-Guidance/Tips"/>
    <w:basedOn w:val="A-BodyText"/>
    <w:link w:val="A-GuidanceTipsChar"/>
    <w:qFormat/>
    <w:rsid w:val="00505692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E2E2E2"/>
    </w:pPr>
    <w:rPr>
      <w:rFonts w:ascii="Arial Nova" w:hAnsi="Arial Nova"/>
      <w:vanish/>
      <w:sz w:val="20"/>
    </w:rPr>
  </w:style>
  <w:style w:type="character" w:customStyle="1" w:styleId="A-GuidanceTipsChar">
    <w:name w:val="A-Guidance/Tips Char"/>
    <w:basedOn w:val="DefaultParagraphFont"/>
    <w:link w:val="A-GuidanceTips"/>
    <w:rsid w:val="00505692"/>
    <w:rPr>
      <w:rFonts w:ascii="Arial Nova" w:eastAsia="Times New Roman" w:hAnsi="Arial Nova" w:cs="Times New Roman"/>
      <w:vanish/>
      <w:sz w:val="20"/>
      <w:szCs w:val="20"/>
      <w:shd w:val="clear" w:color="auto" w:fill="E2E2E2"/>
    </w:rPr>
  </w:style>
  <w:style w:type="character" w:styleId="UnresolvedMention">
    <w:name w:val="Unresolved Mention"/>
    <w:basedOn w:val="DefaultParagraphFont"/>
    <w:uiPriority w:val="99"/>
    <w:semiHidden/>
    <w:unhideWhenUsed/>
    <w:rsid w:val="00505692"/>
    <w:rPr>
      <w:color w:val="605E5C"/>
      <w:shd w:val="clear" w:color="auto" w:fill="E1DFDD"/>
    </w:rPr>
  </w:style>
  <w:style w:type="paragraph" w:customStyle="1" w:styleId="A-SponsorName">
    <w:name w:val="A-Sponsor Name"/>
    <w:basedOn w:val="A-BodyText"/>
    <w:qFormat/>
    <w:rsid w:val="00505692"/>
    <w:pPr>
      <w:jc w:val="center"/>
    </w:pPr>
    <w:rPr>
      <w:b/>
      <w:bCs/>
    </w:rPr>
  </w:style>
  <w:style w:type="paragraph" w:customStyle="1" w:styleId="A-Product">
    <w:name w:val="A-Product"/>
    <w:basedOn w:val="A-BodyText"/>
    <w:qFormat/>
    <w:rsid w:val="0050569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da.gov/files/drugs/published/M4-Organization-of-the-Common-Technical-Document-for-the-Registration-of-Pharmaceuticals-for-Human-Use-Guidance-for-Industr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l63\AppData\Local\Temp\tmpC57F.tm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C:\Users\csl63\AppData\Local\Temp\tmpC57F.tmp</Template>
  <TotalTime>19</TotalTime>
  <Pages>3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1.6.1 Meeting Request_Biosimilar_Biologics</vt:lpstr>
    </vt:vector>
  </TitlesOfParts>
  <Company>Acumen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1.6.1 Meeting Request_Biosimilar_Biologics</dc:title>
  <dc:subject/>
  <dc:creator>Acumen</dc:creator>
  <cp:keywords>Acumen eCTD Template</cp:keywords>
  <dc:description>v1.3 Updated 3-Jun-2024</dc:description>
  <cp:lastModifiedBy>Joshua Kim</cp:lastModifiedBy>
  <cp:revision>9</cp:revision>
  <dcterms:created xsi:type="dcterms:W3CDTF">2019-10-20T16:47:00Z</dcterms:created>
  <dcterms:modified xsi:type="dcterms:W3CDTF">2024-08-27T20:26:00Z</dcterms:modified>
</cp:coreProperties>
</file>